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3D717" w14:textId="77777777" w:rsidR="00E50023" w:rsidRDefault="00BC199F">
      <w:pPr>
        <w:spacing w:after="0" w:line="240" w:lineRule="auto"/>
        <w:rPr>
          <w:b/>
          <w:bCs/>
          <w:sz w:val="28"/>
          <w:szCs w:val="28"/>
        </w:rPr>
      </w:pPr>
      <w:r>
        <w:rPr>
          <w:b/>
          <w:bCs/>
          <w:sz w:val="28"/>
          <w:szCs w:val="28"/>
        </w:rPr>
        <w:t xml:space="preserve">PACC committee meeting </w:t>
      </w:r>
      <w:proofErr w:type="gramStart"/>
      <w:r>
        <w:rPr>
          <w:b/>
          <w:bCs/>
          <w:sz w:val="28"/>
          <w:szCs w:val="28"/>
        </w:rPr>
        <w:t>23.11.2023</w:t>
      </w:r>
      <w:proofErr w:type="gramEnd"/>
    </w:p>
    <w:p w14:paraId="63FF77C0" w14:textId="77777777" w:rsidR="00E50023" w:rsidRDefault="00BC199F">
      <w:pPr>
        <w:spacing w:after="0" w:line="240" w:lineRule="auto"/>
      </w:pPr>
      <w:r>
        <w:t xml:space="preserve">This meeting </w:t>
      </w:r>
      <w:proofErr w:type="gramStart"/>
      <w:r>
        <w:t>followed after</w:t>
      </w:r>
      <w:proofErr w:type="gramEnd"/>
      <w:r>
        <w:t xml:space="preserve"> the AGM.</w:t>
      </w:r>
    </w:p>
    <w:p w14:paraId="5AA1FE41" w14:textId="77777777" w:rsidR="00E50023" w:rsidRDefault="00E50023">
      <w:pPr>
        <w:spacing w:after="0" w:line="240" w:lineRule="auto"/>
      </w:pPr>
    </w:p>
    <w:p w14:paraId="13A3E6F9" w14:textId="77777777" w:rsidR="00E50023" w:rsidRDefault="00BC199F">
      <w:pPr>
        <w:spacing w:after="0" w:line="240" w:lineRule="auto"/>
      </w:pPr>
      <w:r>
        <w:t xml:space="preserve">Present: Mary Frith, David Morris, Russell Frith, Victoria Murray, Grazyna Fremi. Lyndsay Fergus, </w:t>
      </w:r>
      <w:proofErr w:type="spellStart"/>
      <w:r>
        <w:t>PeteHarper</w:t>
      </w:r>
      <w:proofErr w:type="spellEnd"/>
      <w:r>
        <w:t>, Frida Bleakley.</w:t>
      </w:r>
    </w:p>
    <w:p w14:paraId="11E08C64" w14:textId="77777777" w:rsidR="00E50023" w:rsidRDefault="00E50023">
      <w:pPr>
        <w:spacing w:after="0" w:line="240" w:lineRule="auto"/>
      </w:pPr>
    </w:p>
    <w:p w14:paraId="6E769910" w14:textId="77777777" w:rsidR="00E50023" w:rsidRDefault="00BC199F">
      <w:pPr>
        <w:spacing w:after="0" w:line="240" w:lineRule="auto"/>
      </w:pPr>
      <w:r>
        <w:t>Minutes agreed.</w:t>
      </w:r>
    </w:p>
    <w:p w14:paraId="56DAF89E" w14:textId="77777777" w:rsidR="00E50023" w:rsidRDefault="00E50023">
      <w:pPr>
        <w:spacing w:after="0" w:line="240" w:lineRule="auto"/>
      </w:pPr>
    </w:p>
    <w:p w14:paraId="29809E57" w14:textId="77777777" w:rsidR="00E50023" w:rsidRDefault="00BC199F">
      <w:pPr>
        <w:spacing w:after="0" w:line="240" w:lineRule="auto"/>
        <w:rPr>
          <w:b/>
          <w:bCs/>
          <w:sz w:val="28"/>
          <w:szCs w:val="28"/>
        </w:rPr>
      </w:pPr>
      <w:r>
        <w:rPr>
          <w:b/>
          <w:bCs/>
          <w:sz w:val="28"/>
          <w:szCs w:val="28"/>
        </w:rPr>
        <w:t>Matters arising</w:t>
      </w:r>
    </w:p>
    <w:p w14:paraId="46473A62" w14:textId="77777777" w:rsidR="00E50023" w:rsidRDefault="00BC199F">
      <w:pPr>
        <w:spacing w:after="0" w:line="240" w:lineRule="auto"/>
      </w:pPr>
      <w:r>
        <w:rPr>
          <w:b/>
          <w:bCs/>
        </w:rPr>
        <w:t xml:space="preserve">Looms: </w:t>
      </w:r>
      <w:r>
        <w:t>No further discussion needed at this point.</w:t>
      </w:r>
    </w:p>
    <w:p w14:paraId="3597A615" w14:textId="77777777" w:rsidR="00E50023" w:rsidRDefault="00BC199F">
      <w:pPr>
        <w:spacing w:after="0" w:line="240" w:lineRule="auto"/>
      </w:pPr>
      <w:r>
        <w:rPr>
          <w:b/>
          <w:bCs/>
        </w:rPr>
        <w:t xml:space="preserve">Actions: </w:t>
      </w:r>
      <w:r>
        <w:t>3</w:t>
      </w:r>
      <w:r>
        <w:rPr>
          <w:vertAlign w:val="superscript"/>
        </w:rPr>
        <w:t>rd</w:t>
      </w:r>
      <w:r>
        <w:t xml:space="preserve"> floor kitchen (granary). </w:t>
      </w:r>
    </w:p>
    <w:p w14:paraId="15CB3D5C" w14:textId="77777777" w:rsidR="00E50023" w:rsidRDefault="00BC199F">
      <w:pPr>
        <w:spacing w:after="0" w:line="240" w:lineRule="auto"/>
      </w:pPr>
      <w:r>
        <w:t>Lyndsay reported that this is now fine.</w:t>
      </w:r>
    </w:p>
    <w:p w14:paraId="30FDC212" w14:textId="77777777" w:rsidR="00E50023" w:rsidRDefault="00BC199F">
      <w:pPr>
        <w:spacing w:after="0" w:line="240" w:lineRule="auto"/>
      </w:pPr>
      <w:r>
        <w:t>However, we need to keep an eye on this. If this deteriorates again, we need to take further action.</w:t>
      </w:r>
    </w:p>
    <w:p w14:paraId="120B099A" w14:textId="77777777" w:rsidR="00E50023" w:rsidRDefault="00BC199F">
      <w:pPr>
        <w:spacing w:after="0" w:line="240" w:lineRule="auto"/>
      </w:pPr>
      <w:r>
        <w:rPr>
          <w:b/>
          <w:bCs/>
        </w:rPr>
        <w:t xml:space="preserve">Newsletter: </w:t>
      </w:r>
      <w:r>
        <w:t>the Newsletter is now with the Printers.</w:t>
      </w:r>
    </w:p>
    <w:p w14:paraId="4C7C2359" w14:textId="77777777" w:rsidR="00E50023" w:rsidRDefault="00BC199F">
      <w:pPr>
        <w:spacing w:after="0" w:line="240" w:lineRule="auto"/>
      </w:pPr>
      <w:r>
        <w:rPr>
          <w:b/>
          <w:bCs/>
        </w:rPr>
        <w:t xml:space="preserve">Additional needs: </w:t>
      </w:r>
      <w:r>
        <w:t>We need to consider specific guidance and support for members with additional needs. Frida will look at this.</w:t>
      </w:r>
    </w:p>
    <w:p w14:paraId="5164F555" w14:textId="77777777" w:rsidR="00E50023" w:rsidRDefault="00BC199F">
      <w:pPr>
        <w:spacing w:after="0" w:line="240" w:lineRule="auto"/>
      </w:pPr>
      <w:r>
        <w:rPr>
          <w:b/>
          <w:bCs/>
        </w:rPr>
        <w:t xml:space="preserve">Awards: </w:t>
      </w:r>
      <w:proofErr w:type="spellStart"/>
      <w:r>
        <w:t>Gazyna</w:t>
      </w:r>
      <w:proofErr w:type="spellEnd"/>
      <w:r>
        <w:t xml:space="preserve"> raised questions as regards the review of awards in relation to the material which has been circulated. This will be explored at our next meeting. It will be good to move from medium-based to a broader approach to awards.</w:t>
      </w:r>
    </w:p>
    <w:p w14:paraId="29249C37" w14:textId="77777777" w:rsidR="00E50023" w:rsidRDefault="00BC199F">
      <w:pPr>
        <w:spacing w:after="0" w:line="240" w:lineRule="auto"/>
      </w:pPr>
      <w:r>
        <w:rPr>
          <w:b/>
          <w:bCs/>
        </w:rPr>
        <w:t xml:space="preserve">Photography: </w:t>
      </w:r>
      <w:r>
        <w:t>Pete, who is a professional photographer, offered to help with photographing at our next social event the Christmas lecture.</w:t>
      </w:r>
    </w:p>
    <w:p w14:paraId="7C89B7C1" w14:textId="77777777" w:rsidR="00E50023" w:rsidRDefault="00E50023">
      <w:pPr>
        <w:spacing w:after="0" w:line="240" w:lineRule="auto"/>
        <w:rPr>
          <w:b/>
          <w:bCs/>
        </w:rPr>
      </w:pPr>
    </w:p>
    <w:p w14:paraId="4A5B55C8" w14:textId="77777777" w:rsidR="00E50023" w:rsidRDefault="00BC199F">
      <w:pPr>
        <w:spacing w:after="0" w:line="240" w:lineRule="auto"/>
      </w:pPr>
      <w:r>
        <w:rPr>
          <w:b/>
          <w:bCs/>
          <w:sz w:val="28"/>
          <w:szCs w:val="28"/>
        </w:rPr>
        <w:t>Update on PACC’s financial situation</w:t>
      </w:r>
      <w:r>
        <w:rPr>
          <w:sz w:val="28"/>
          <w:szCs w:val="28"/>
        </w:rPr>
        <w:t>:</w:t>
      </w:r>
    </w:p>
    <w:p w14:paraId="2CF6BE70" w14:textId="77777777" w:rsidR="00E50023" w:rsidRDefault="00BC199F">
      <w:pPr>
        <w:spacing w:after="0" w:line="240" w:lineRule="auto"/>
      </w:pPr>
      <w:r>
        <w:t>Russell reported that we had receipted £30000 into the account which in the main reflects term 1 class payments. Most of the classes are full and this is a good start.</w:t>
      </w:r>
    </w:p>
    <w:p w14:paraId="10F48DEE" w14:textId="77777777" w:rsidR="00E50023" w:rsidRDefault="00E50023">
      <w:pPr>
        <w:spacing w:after="0" w:line="240" w:lineRule="auto"/>
      </w:pPr>
    </w:p>
    <w:p w14:paraId="10F5A2A1" w14:textId="2DD4C2F7" w:rsidR="00E50023" w:rsidRDefault="00BC199F">
      <w:pPr>
        <w:spacing w:after="0" w:line="240" w:lineRule="auto"/>
      </w:pPr>
      <w:r>
        <w:t>1st</w:t>
      </w:r>
      <w:r>
        <w:t xml:space="preserve"> donation to Lamp of </w:t>
      </w:r>
      <w:r>
        <w:t>Lothian will be £4000 at the end of term 1. This donation to Lamp of Lothian reflects the rise in utility costs.</w:t>
      </w:r>
    </w:p>
    <w:p w14:paraId="3A6CB2AF" w14:textId="77777777" w:rsidR="00E50023" w:rsidRDefault="00E50023">
      <w:pPr>
        <w:spacing w:after="0" w:line="240" w:lineRule="auto"/>
      </w:pPr>
    </w:p>
    <w:p w14:paraId="770FC640" w14:textId="77777777" w:rsidR="00E50023" w:rsidRDefault="00BC199F">
      <w:pPr>
        <w:spacing w:after="0" w:line="240" w:lineRule="auto"/>
      </w:pPr>
      <w:r>
        <w:t>The Sumup is now connected to the new bank account.</w:t>
      </w:r>
    </w:p>
    <w:p w14:paraId="33358DEC" w14:textId="77777777" w:rsidR="00E50023" w:rsidRDefault="00BC199F">
      <w:pPr>
        <w:spacing w:after="0" w:line="240" w:lineRule="auto"/>
      </w:pPr>
      <w:r>
        <w:t>We agreed to close the Bank of Scotland account. Victoria acknowledged that this was a big step forward.</w:t>
      </w:r>
    </w:p>
    <w:p w14:paraId="28925633" w14:textId="77777777" w:rsidR="00E50023" w:rsidRDefault="00E50023">
      <w:pPr>
        <w:spacing w:after="0" w:line="240" w:lineRule="auto"/>
      </w:pPr>
    </w:p>
    <w:p w14:paraId="1101B69A" w14:textId="77777777" w:rsidR="00E50023" w:rsidRDefault="00BC199F">
      <w:pPr>
        <w:spacing w:after="0" w:line="240" w:lineRule="auto"/>
        <w:rPr>
          <w:b/>
          <w:bCs/>
          <w:sz w:val="28"/>
          <w:szCs w:val="28"/>
        </w:rPr>
      </w:pPr>
      <w:r>
        <w:rPr>
          <w:b/>
          <w:bCs/>
          <w:sz w:val="28"/>
          <w:szCs w:val="28"/>
        </w:rPr>
        <w:t>3rd floor granary lay out:</w:t>
      </w:r>
    </w:p>
    <w:p w14:paraId="09C6DDC8" w14:textId="77777777" w:rsidR="00E50023" w:rsidRDefault="00BC199F">
      <w:pPr>
        <w:spacing w:after="0" w:line="240" w:lineRule="auto"/>
      </w:pPr>
      <w:r>
        <w:t xml:space="preserve">An issue has been raised as regards the amount of furniture. The question is what furniture is necessary for this space. A review will take place in relation to this. David enquired as to what the tutors need. Lyndsay indicated that she uses most of what is there. David suggested that the number of white pedestals could be reduced. Mary was suggesting that some of these can be stored elsewhere. Mary will discuss this with Kate. Victoria stated that we need to discourage people from using the red chairs for </w:t>
      </w:r>
      <w:r>
        <w:t xml:space="preserve">messy activities. We need to contact the tutors regarding this. Lyndsay suggested that the red chairs can be moved to the back of the room. We need to put up a sign on the wall indicating that the red chairs should not be used for messy activities. Lynsay’s class is followed by the Camera Club. We need to ensure that the sign is directed at all users of </w:t>
      </w:r>
      <w:r>
        <w:lastRenderedPageBreak/>
        <w:t>the room. There will be a discussion with the tutors. A photo will be taken and display showing exactly how the space needs to be left after use.</w:t>
      </w:r>
    </w:p>
    <w:p w14:paraId="2D36FF19" w14:textId="77777777" w:rsidR="00E50023" w:rsidRDefault="00E50023">
      <w:pPr>
        <w:spacing w:after="0" w:line="240" w:lineRule="auto"/>
      </w:pPr>
    </w:p>
    <w:p w14:paraId="31E539D3" w14:textId="77777777" w:rsidR="00E50023" w:rsidRDefault="00BC199F">
      <w:pPr>
        <w:spacing w:after="0" w:line="240" w:lineRule="auto"/>
        <w:rPr>
          <w:b/>
          <w:bCs/>
          <w:sz w:val="28"/>
          <w:szCs w:val="28"/>
        </w:rPr>
      </w:pPr>
      <w:r>
        <w:rPr>
          <w:b/>
          <w:bCs/>
          <w:sz w:val="28"/>
          <w:szCs w:val="28"/>
        </w:rPr>
        <w:t>Christmas lecture:</w:t>
      </w:r>
    </w:p>
    <w:p w14:paraId="41E82207" w14:textId="77777777" w:rsidR="00E50023" w:rsidRDefault="00BC199F">
      <w:pPr>
        <w:pStyle w:val="ListParagraph"/>
        <w:numPr>
          <w:ilvl w:val="0"/>
          <w:numId w:val="1"/>
        </w:numPr>
        <w:spacing w:after="0" w:line="240" w:lineRule="auto"/>
      </w:pPr>
      <w:r>
        <w:t>A projector will be set up by the camera club.</w:t>
      </w:r>
    </w:p>
    <w:p w14:paraId="016E403C" w14:textId="77777777" w:rsidR="00E50023" w:rsidRDefault="00BC199F">
      <w:pPr>
        <w:pStyle w:val="ListParagraph"/>
        <w:numPr>
          <w:ilvl w:val="0"/>
          <w:numId w:val="1"/>
        </w:numPr>
        <w:spacing w:after="0" w:line="240" w:lineRule="auto"/>
      </w:pPr>
      <w:r>
        <w:t>We will consider buying a single electric burner to make the mulled wine. Pete offered to bring his along.</w:t>
      </w:r>
    </w:p>
    <w:p w14:paraId="7DA30187" w14:textId="77777777" w:rsidR="00E50023" w:rsidRDefault="00BC199F">
      <w:pPr>
        <w:pStyle w:val="ListParagraph"/>
        <w:numPr>
          <w:ilvl w:val="0"/>
          <w:numId w:val="1"/>
        </w:numPr>
        <w:spacing w:after="0" w:line="240" w:lineRule="auto"/>
      </w:pPr>
      <w:r>
        <w:t>Russell and Mary will do the refreshments.</w:t>
      </w:r>
    </w:p>
    <w:p w14:paraId="717EA009" w14:textId="77777777" w:rsidR="00E50023" w:rsidRDefault="00BC199F">
      <w:pPr>
        <w:pStyle w:val="ListParagraph"/>
        <w:numPr>
          <w:ilvl w:val="0"/>
          <w:numId w:val="1"/>
        </w:numPr>
        <w:spacing w:after="0" w:line="240" w:lineRule="auto"/>
      </w:pPr>
      <w:r>
        <w:t>Frida will bring a non-alcoholic mulled juice along.</w:t>
      </w:r>
    </w:p>
    <w:p w14:paraId="21CE78BA" w14:textId="77777777" w:rsidR="00E50023" w:rsidRDefault="00BC199F">
      <w:pPr>
        <w:pStyle w:val="ListParagraph"/>
        <w:numPr>
          <w:ilvl w:val="0"/>
          <w:numId w:val="1"/>
        </w:numPr>
        <w:spacing w:after="0" w:line="240" w:lineRule="auto"/>
      </w:pPr>
      <w:r>
        <w:t>Lyndsay will look at cup size/ beaker etc. Grazyna may have some spare ones which could be used.</w:t>
      </w:r>
    </w:p>
    <w:p w14:paraId="08FA2A00" w14:textId="77777777" w:rsidR="00E50023" w:rsidRDefault="00BC199F">
      <w:pPr>
        <w:pStyle w:val="ListParagraph"/>
        <w:numPr>
          <w:ilvl w:val="0"/>
          <w:numId w:val="1"/>
        </w:numPr>
        <w:spacing w:after="0" w:line="240" w:lineRule="auto"/>
      </w:pPr>
      <w:r>
        <w:t>Anyone who is keen to produce cakes/mince pies are welcome to do so. Sally offered to provide some.</w:t>
      </w:r>
    </w:p>
    <w:p w14:paraId="0029FED9" w14:textId="77777777" w:rsidR="00E50023" w:rsidRDefault="00BC199F">
      <w:pPr>
        <w:pStyle w:val="ListParagraph"/>
        <w:numPr>
          <w:ilvl w:val="0"/>
          <w:numId w:val="1"/>
        </w:numPr>
        <w:spacing w:after="0" w:line="240" w:lineRule="auto"/>
      </w:pPr>
      <w:r>
        <w:t>Posters for the Christmas lecture is at the Printers, and the posters will be displayed at various venues. There will be a drink after the lecture. The lecture will be an hour and there will be a further hour for socialising.</w:t>
      </w:r>
    </w:p>
    <w:p w14:paraId="66226AD3" w14:textId="77777777" w:rsidR="00E50023" w:rsidRDefault="00BC199F">
      <w:pPr>
        <w:pStyle w:val="ListParagraph"/>
        <w:numPr>
          <w:ilvl w:val="0"/>
          <w:numId w:val="1"/>
        </w:numPr>
        <w:spacing w:after="0" w:line="240" w:lineRule="auto"/>
      </w:pPr>
      <w:r>
        <w:t>Mary will arrange to show Pete around the buildings prior to the lecture.</w:t>
      </w:r>
    </w:p>
    <w:p w14:paraId="51690FFF" w14:textId="77777777" w:rsidR="00E50023" w:rsidRDefault="00BC199F">
      <w:pPr>
        <w:pStyle w:val="ListParagraph"/>
        <w:numPr>
          <w:ilvl w:val="0"/>
          <w:numId w:val="1"/>
        </w:numPr>
        <w:spacing w:after="0" w:line="240" w:lineRule="auto"/>
      </w:pPr>
      <w:r>
        <w:t xml:space="preserve">Victoria will welcome everyone to the event and David will introduce Andrew. </w:t>
      </w:r>
    </w:p>
    <w:p w14:paraId="46978EB7" w14:textId="77777777" w:rsidR="00E50023" w:rsidRDefault="00E50023">
      <w:pPr>
        <w:spacing w:after="0" w:line="240" w:lineRule="auto"/>
      </w:pPr>
    </w:p>
    <w:p w14:paraId="3F4ADD98" w14:textId="77777777" w:rsidR="00E50023" w:rsidRDefault="00BC199F">
      <w:pPr>
        <w:spacing w:after="0" w:line="240" w:lineRule="auto"/>
        <w:rPr>
          <w:b/>
          <w:bCs/>
          <w:sz w:val="28"/>
          <w:szCs w:val="28"/>
        </w:rPr>
      </w:pPr>
      <w:r>
        <w:rPr>
          <w:b/>
          <w:bCs/>
          <w:sz w:val="28"/>
          <w:szCs w:val="28"/>
        </w:rPr>
        <w:t>Appointment of office bearers.</w:t>
      </w:r>
    </w:p>
    <w:p w14:paraId="3623E543" w14:textId="77777777" w:rsidR="00E50023" w:rsidRDefault="00BC199F">
      <w:pPr>
        <w:pStyle w:val="ListParagraph"/>
        <w:numPr>
          <w:ilvl w:val="0"/>
          <w:numId w:val="2"/>
        </w:numPr>
        <w:spacing w:after="0" w:line="240" w:lineRule="auto"/>
      </w:pPr>
      <w:r>
        <w:t>The current positions continued.</w:t>
      </w:r>
    </w:p>
    <w:p w14:paraId="1A1F1B67" w14:textId="77777777" w:rsidR="00E50023" w:rsidRDefault="00BC199F">
      <w:pPr>
        <w:pStyle w:val="ListParagraph"/>
        <w:numPr>
          <w:ilvl w:val="0"/>
          <w:numId w:val="2"/>
        </w:numPr>
        <w:spacing w:after="0" w:line="240" w:lineRule="auto"/>
      </w:pPr>
      <w:r>
        <w:t>Mary would like to plan a withdrawal from the role as class coordinator.</w:t>
      </w:r>
    </w:p>
    <w:p w14:paraId="366AECA6" w14:textId="77777777" w:rsidR="00E50023" w:rsidRDefault="00BC199F">
      <w:pPr>
        <w:pStyle w:val="ListParagraph"/>
        <w:numPr>
          <w:ilvl w:val="0"/>
          <w:numId w:val="2"/>
        </w:numPr>
        <w:spacing w:after="0" w:line="240" w:lineRule="auto"/>
      </w:pPr>
      <w:r>
        <w:t>This will need to be carefully considered and will depend on someone gaining/having the relevant knowledge to be able to take over this role. Communication skills in this area is essential.</w:t>
      </w:r>
    </w:p>
    <w:p w14:paraId="3F0578EB" w14:textId="77777777" w:rsidR="00E50023" w:rsidRDefault="00BC199F">
      <w:pPr>
        <w:pStyle w:val="ListParagraph"/>
        <w:numPr>
          <w:ilvl w:val="0"/>
          <w:numId w:val="2"/>
        </w:numPr>
        <w:spacing w:after="0" w:line="240" w:lineRule="auto"/>
      </w:pPr>
      <w:r>
        <w:t xml:space="preserve">Pete, a non-member was coopeted onto the committee. </w:t>
      </w:r>
      <w:r>
        <w:t>Russell shared the information from the constitution that it is possible to coopt a maximum of 3 non -members on to the committee to keep a balance.</w:t>
      </w:r>
    </w:p>
    <w:p w14:paraId="4FFC9654" w14:textId="77777777" w:rsidR="00E50023" w:rsidRDefault="00E50023">
      <w:pPr>
        <w:spacing w:after="0" w:line="240" w:lineRule="auto"/>
      </w:pPr>
    </w:p>
    <w:p w14:paraId="281FEEE2" w14:textId="77777777" w:rsidR="00E50023" w:rsidRDefault="00BC199F">
      <w:pPr>
        <w:spacing w:after="0" w:line="240" w:lineRule="auto"/>
        <w:rPr>
          <w:b/>
          <w:bCs/>
          <w:sz w:val="28"/>
          <w:szCs w:val="28"/>
        </w:rPr>
      </w:pPr>
      <w:r>
        <w:rPr>
          <w:b/>
          <w:bCs/>
          <w:sz w:val="28"/>
          <w:szCs w:val="28"/>
        </w:rPr>
        <w:t>Any other business:</w:t>
      </w:r>
    </w:p>
    <w:p w14:paraId="6C1C09D3" w14:textId="77777777" w:rsidR="00E50023" w:rsidRDefault="00BC199F">
      <w:pPr>
        <w:spacing w:after="0" w:line="240" w:lineRule="auto"/>
      </w:pPr>
      <w:r>
        <w:rPr>
          <w:b/>
          <w:bCs/>
        </w:rPr>
        <w:t xml:space="preserve">Surplus items: </w:t>
      </w:r>
      <w:r>
        <w:t>There is a yellow rope around some large chunks of wood on the ground floor of the granary. These need to be cut up. Lyndsay offered that her partner will be able to do this.</w:t>
      </w:r>
    </w:p>
    <w:p w14:paraId="0AB1C690" w14:textId="77777777" w:rsidR="00E50023" w:rsidRDefault="00BC199F">
      <w:pPr>
        <w:spacing w:after="0" w:line="240" w:lineRule="auto"/>
      </w:pPr>
      <w:r>
        <w:rPr>
          <w:b/>
          <w:bCs/>
        </w:rPr>
        <w:t xml:space="preserve">Cleaner update: </w:t>
      </w:r>
      <w:proofErr w:type="gramStart"/>
      <w:r>
        <w:t>As yet</w:t>
      </w:r>
      <w:proofErr w:type="gramEnd"/>
      <w:r>
        <w:t xml:space="preserve"> we have not found anyone, who will be able to full fill this role. We need to advertise in various ways this position. The place needs to be cleaner.</w:t>
      </w:r>
    </w:p>
    <w:p w14:paraId="611B2CCC" w14:textId="77777777" w:rsidR="00E50023" w:rsidRDefault="00BC199F">
      <w:pPr>
        <w:spacing w:after="0" w:line="240" w:lineRule="auto"/>
      </w:pPr>
      <w:r>
        <w:rPr>
          <w:b/>
          <w:bCs/>
        </w:rPr>
        <w:t xml:space="preserve">Next meeting: </w:t>
      </w:r>
      <w:r>
        <w:t>25.01.24 5pm by Zoom.</w:t>
      </w:r>
    </w:p>
    <w:p w14:paraId="6A926792" w14:textId="77777777" w:rsidR="00E50023" w:rsidRDefault="00E50023">
      <w:pPr>
        <w:spacing w:after="0" w:line="240" w:lineRule="auto"/>
      </w:pPr>
    </w:p>
    <w:p w14:paraId="0D9C4799" w14:textId="77777777" w:rsidR="00E50023" w:rsidRDefault="00E50023">
      <w:pPr>
        <w:spacing w:after="0" w:line="240" w:lineRule="auto"/>
      </w:pPr>
    </w:p>
    <w:p w14:paraId="3F738037" w14:textId="77777777" w:rsidR="00E50023" w:rsidRDefault="00BC199F">
      <w:pPr>
        <w:spacing w:after="0" w:line="240" w:lineRule="auto"/>
      </w:pPr>
      <w:r>
        <w:t>Frida Bleakley</w:t>
      </w:r>
    </w:p>
    <w:p w14:paraId="4D0A8A55" w14:textId="77777777" w:rsidR="00E50023" w:rsidRDefault="00BC199F">
      <w:pPr>
        <w:spacing w:after="0" w:line="240" w:lineRule="auto"/>
      </w:pPr>
      <w:r>
        <w:t xml:space="preserve"> </w:t>
      </w:r>
    </w:p>
    <w:p w14:paraId="2869BC3E" w14:textId="77777777" w:rsidR="00E50023" w:rsidRDefault="00E50023">
      <w:pPr>
        <w:spacing w:after="0" w:line="240" w:lineRule="auto"/>
      </w:pPr>
    </w:p>
    <w:sectPr w:rsidR="00E5002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2D97A" w14:textId="77777777" w:rsidR="00BC199F" w:rsidRDefault="00BC199F">
      <w:pPr>
        <w:spacing w:after="0" w:line="240" w:lineRule="auto"/>
      </w:pPr>
      <w:r>
        <w:separator/>
      </w:r>
    </w:p>
  </w:endnote>
  <w:endnote w:type="continuationSeparator" w:id="0">
    <w:p w14:paraId="056960A5" w14:textId="77777777" w:rsidR="00BC199F" w:rsidRDefault="00BC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BDE34" w14:textId="77777777" w:rsidR="00BC199F" w:rsidRDefault="00BC199F">
      <w:pPr>
        <w:spacing w:after="0" w:line="240" w:lineRule="auto"/>
      </w:pPr>
      <w:r>
        <w:rPr>
          <w:color w:val="000000"/>
        </w:rPr>
        <w:separator/>
      </w:r>
    </w:p>
  </w:footnote>
  <w:footnote w:type="continuationSeparator" w:id="0">
    <w:p w14:paraId="127DAF43" w14:textId="77777777" w:rsidR="00BC199F" w:rsidRDefault="00BC19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E571A"/>
    <w:multiLevelType w:val="multilevel"/>
    <w:tmpl w:val="AEBAAC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5CA3DE7"/>
    <w:multiLevelType w:val="multilevel"/>
    <w:tmpl w:val="004836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33967764">
    <w:abstractNumId w:val="1"/>
  </w:num>
  <w:num w:numId="2" w16cid:durableId="1440875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50023"/>
    <w:rsid w:val="00BC199F"/>
    <w:rsid w:val="00E500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2C005"/>
  <w15:docId w15:val="{B4BE00DD-BE42-49E2-8489-8C6104520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3725</Characters>
  <Application>Microsoft Office Word</Application>
  <DocSecurity>0</DocSecurity>
  <Lines>31</Lines>
  <Paragraphs>8</Paragraphs>
  <ScaleCrop>false</ScaleCrop>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Bleakley</dc:creator>
  <dc:description/>
  <cp:lastModifiedBy>David Morris</cp:lastModifiedBy>
  <cp:revision>2</cp:revision>
  <cp:lastPrinted>2024-01-19T20:15:00Z</cp:lastPrinted>
  <dcterms:created xsi:type="dcterms:W3CDTF">2024-01-26T12:20:00Z</dcterms:created>
  <dcterms:modified xsi:type="dcterms:W3CDTF">2024-01-26T12:20:00Z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3062c15b16fc1f1aff968abfbe80a9eed6d8f77743fec8f1ec0bba5bf27b9212</vt:lpwstr>
  </property>
</Properties>
</file>