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A1602" w14:textId="77777777" w:rsidR="00D925D2" w:rsidRDefault="00093ABB">
      <w:pPr>
        <w:rPr>
          <w:b/>
          <w:bCs/>
        </w:rPr>
      </w:pPr>
      <w:r>
        <w:rPr>
          <w:b/>
          <w:bCs/>
        </w:rPr>
        <w:t>PACC committee meeting 15.08. 24.</w:t>
      </w:r>
    </w:p>
    <w:p w14:paraId="21EB3C65" w14:textId="77777777" w:rsidR="00D925D2" w:rsidRDefault="00D925D2"/>
    <w:p w14:paraId="5878B74C" w14:textId="77777777" w:rsidR="00D925D2" w:rsidRDefault="00093ABB">
      <w:r>
        <w:t>Present: Grazyna Fremi, David Morris, Mary Frith, Russell Frith, Victoria Murray, Sarah Sutherland, Pete Harper, Frida Bleakley.</w:t>
      </w:r>
    </w:p>
    <w:p w14:paraId="2A1CB8D3" w14:textId="77777777" w:rsidR="00D925D2" w:rsidRDefault="00093ABB">
      <w:r>
        <w:t>Apologies: Lyndsay Fergus.</w:t>
      </w:r>
    </w:p>
    <w:p w14:paraId="2AEB44CE" w14:textId="77777777" w:rsidR="00D925D2" w:rsidRDefault="00093ABB">
      <w:r>
        <w:t xml:space="preserve">Sally and Pete joined in the meeting </w:t>
      </w:r>
      <w:r>
        <w:t>later.</w:t>
      </w:r>
    </w:p>
    <w:p w14:paraId="1EBB579F" w14:textId="77777777" w:rsidR="00D925D2" w:rsidRDefault="00093ABB">
      <w:pPr>
        <w:rPr>
          <w:b/>
          <w:bCs/>
        </w:rPr>
      </w:pPr>
      <w:r>
        <w:rPr>
          <w:b/>
          <w:bCs/>
        </w:rPr>
        <w:t xml:space="preserve"> Minutes accepted. </w:t>
      </w:r>
    </w:p>
    <w:p w14:paraId="141D3EDD" w14:textId="77777777" w:rsidR="00D925D2" w:rsidRDefault="00093ABB">
      <w:r>
        <w:t>Amendment: The kiln which PACC is purchasing is £1250 as opposed to £250 as quoted in the last minutes.</w:t>
      </w:r>
    </w:p>
    <w:p w14:paraId="41015E6E" w14:textId="77777777" w:rsidR="00D925D2" w:rsidRDefault="00093ABB">
      <w:pPr>
        <w:rPr>
          <w:b/>
          <w:bCs/>
        </w:rPr>
      </w:pPr>
      <w:r>
        <w:rPr>
          <w:b/>
          <w:bCs/>
        </w:rPr>
        <w:t>Action points:</w:t>
      </w:r>
    </w:p>
    <w:p w14:paraId="6C907A00" w14:textId="77777777" w:rsidR="00D925D2" w:rsidRDefault="00093ABB">
      <w:pPr>
        <w:rPr>
          <w:b/>
          <w:bCs/>
        </w:rPr>
      </w:pPr>
      <w:r>
        <w:rPr>
          <w:b/>
          <w:bCs/>
        </w:rPr>
        <w:t>List of volunteers.</w:t>
      </w:r>
    </w:p>
    <w:p w14:paraId="7DA53C3F" w14:textId="77777777" w:rsidR="00D925D2" w:rsidRDefault="00093ABB">
      <w:r>
        <w:t>David has set up and email for this purpose. 5 members have agreed to be volunteers and agreed to be on the volunteer website. Mary has also been invited to this. The volunteers should also be invited to be on the What’s app.</w:t>
      </w:r>
    </w:p>
    <w:p w14:paraId="47052C9B" w14:textId="77777777" w:rsidR="00D925D2" w:rsidRDefault="00093ABB">
      <w:r>
        <w:t xml:space="preserve">David will communicate with the volunteers and will produce a list of volunteers. </w:t>
      </w:r>
      <w:r>
        <w:rPr>
          <w:b/>
          <w:bCs/>
        </w:rPr>
        <w:t>Mary also has a list of volunteers, so the 2 volunteers lists will be amalgamated.</w:t>
      </w:r>
    </w:p>
    <w:p w14:paraId="2C8D098E" w14:textId="77777777" w:rsidR="00D925D2" w:rsidRDefault="00093ABB">
      <w:pPr>
        <w:rPr>
          <w:b/>
          <w:bCs/>
        </w:rPr>
      </w:pPr>
      <w:r>
        <w:rPr>
          <w:b/>
          <w:bCs/>
        </w:rPr>
        <w:t>Cleaner.</w:t>
      </w:r>
    </w:p>
    <w:p w14:paraId="39B45EDC" w14:textId="77777777" w:rsidR="00D925D2" w:rsidRDefault="00093ABB">
      <w:r>
        <w:rPr>
          <w:b/>
          <w:bCs/>
        </w:rPr>
        <w:t>Grazyna and Victoria will deal with this</w:t>
      </w:r>
      <w:r>
        <w:t>. Grazyna reported that the person interested in the job in March continues to be keen to take on the job.</w:t>
      </w:r>
    </w:p>
    <w:p w14:paraId="57A7E255" w14:textId="77777777" w:rsidR="00D925D2" w:rsidRDefault="00093ABB">
      <w:r>
        <w:rPr>
          <w:b/>
          <w:bCs/>
        </w:rPr>
        <w:t xml:space="preserve">There are linguistic issues, but Grazyna will be the point of contact and will be the person communicate with the prospective cleaner. </w:t>
      </w:r>
      <w:r>
        <w:t>The prospective cleaner appears to be reliable and as she is resident within the Haddington area this is very convenient. The hourly pay is £16 per hour</w:t>
      </w:r>
      <w:r>
        <w:rPr>
          <w:b/>
          <w:bCs/>
        </w:rPr>
        <w:t>. Grazyna will supply the committee with the name of the prospective cleaner. Victoria and Grazyna will work on this together.</w:t>
      </w:r>
    </w:p>
    <w:p w14:paraId="5EA2AA7F" w14:textId="77777777" w:rsidR="00D925D2" w:rsidRDefault="00093ABB">
      <w:pPr>
        <w:rPr>
          <w:b/>
          <w:bCs/>
        </w:rPr>
      </w:pPr>
      <w:r>
        <w:rPr>
          <w:b/>
          <w:bCs/>
        </w:rPr>
        <w:t>Exhibition review:</w:t>
      </w:r>
    </w:p>
    <w:p w14:paraId="2173BF40" w14:textId="77777777" w:rsidR="00D925D2" w:rsidRDefault="00093ABB">
      <w:pPr>
        <w:rPr>
          <w:b/>
          <w:bCs/>
        </w:rPr>
      </w:pPr>
      <w:r>
        <w:rPr>
          <w:b/>
          <w:bCs/>
        </w:rPr>
        <w:t>Mary will finalise this and circulate and store in the Drop box.</w:t>
      </w:r>
    </w:p>
    <w:p w14:paraId="707CD06A" w14:textId="77777777" w:rsidR="00D925D2" w:rsidRDefault="00D925D2">
      <w:pPr>
        <w:rPr>
          <w:b/>
          <w:bCs/>
        </w:rPr>
      </w:pPr>
    </w:p>
    <w:p w14:paraId="7F546E5C" w14:textId="77777777" w:rsidR="00D925D2" w:rsidRDefault="00093ABB">
      <w:pPr>
        <w:rPr>
          <w:b/>
          <w:bCs/>
        </w:rPr>
      </w:pPr>
      <w:r>
        <w:rPr>
          <w:b/>
          <w:bCs/>
        </w:rPr>
        <w:t>Contact with the Common Good fund:</w:t>
      </w:r>
    </w:p>
    <w:p w14:paraId="651AC95D" w14:textId="77777777" w:rsidR="00D925D2" w:rsidRDefault="00093ABB">
      <w:pPr>
        <w:rPr>
          <w:b/>
          <w:bCs/>
        </w:rPr>
      </w:pPr>
      <w:r>
        <w:rPr>
          <w:b/>
          <w:bCs/>
        </w:rPr>
        <w:t xml:space="preserve">Kirsty Odds Weaving tutor has </w:t>
      </w:r>
      <w:r>
        <w:rPr>
          <w:b/>
          <w:bCs/>
        </w:rPr>
        <w:t>reported back to the Common Good Fund.</w:t>
      </w:r>
    </w:p>
    <w:p w14:paraId="4FABDE0F" w14:textId="77777777" w:rsidR="00D925D2" w:rsidRDefault="00D925D2">
      <w:pPr>
        <w:rPr>
          <w:b/>
          <w:bCs/>
        </w:rPr>
      </w:pPr>
    </w:p>
    <w:p w14:paraId="0F72C729" w14:textId="77777777" w:rsidR="00D925D2" w:rsidRDefault="00093ABB">
      <w:pPr>
        <w:rPr>
          <w:b/>
          <w:bCs/>
        </w:rPr>
      </w:pPr>
      <w:r>
        <w:rPr>
          <w:b/>
          <w:bCs/>
        </w:rPr>
        <w:t>Pete raised the issue of costing of the images of the loom.</w:t>
      </w:r>
    </w:p>
    <w:p w14:paraId="414F1DFA" w14:textId="77777777" w:rsidR="00D925D2" w:rsidRDefault="00D925D2">
      <w:pPr>
        <w:rPr>
          <w:b/>
          <w:bCs/>
        </w:rPr>
      </w:pPr>
    </w:p>
    <w:p w14:paraId="133DCE80" w14:textId="77777777" w:rsidR="00D925D2" w:rsidRDefault="00093ABB">
      <w:pPr>
        <w:rPr>
          <w:b/>
          <w:bCs/>
        </w:rPr>
      </w:pPr>
      <w:r>
        <w:rPr>
          <w:b/>
          <w:bCs/>
        </w:rPr>
        <w:t>Treasurer’s report:</w:t>
      </w:r>
    </w:p>
    <w:p w14:paraId="4527AD56" w14:textId="77777777" w:rsidR="00D925D2" w:rsidRDefault="00093ABB">
      <w:r>
        <w:t>The income is £80000, which is like last year.</w:t>
      </w:r>
    </w:p>
    <w:p w14:paraId="1E3195DC" w14:textId="77777777" w:rsidR="00D925D2" w:rsidRDefault="00093ABB">
      <w:r>
        <w:t>The fact we lost 2 terms of painting classes (due to the sad passing of Alisdair Feddes Watt). This brought down the income a little.</w:t>
      </w:r>
    </w:p>
    <w:p w14:paraId="6F4ED5B0" w14:textId="77777777" w:rsidR="00D925D2" w:rsidRDefault="00093ABB">
      <w:r>
        <w:t xml:space="preserve">There are no longer any Wood Carving classes at PACC. </w:t>
      </w:r>
    </w:p>
    <w:p w14:paraId="3E68A6B1" w14:textId="77777777" w:rsidR="00D925D2" w:rsidRDefault="00093ABB">
      <w:r>
        <w:t xml:space="preserve">The income from workshops is also down a little. </w:t>
      </w:r>
    </w:p>
    <w:p w14:paraId="4FCFA18D" w14:textId="77777777" w:rsidR="00D925D2" w:rsidRDefault="00093ABB">
      <w:r>
        <w:t>However, there is a good balance in the PACC account after PACC has made the second contribution to the Lamp of Lothian.</w:t>
      </w:r>
    </w:p>
    <w:p w14:paraId="6B758279" w14:textId="77777777" w:rsidR="00D925D2" w:rsidRDefault="00093ABB">
      <w:pPr>
        <w:rPr>
          <w:b/>
          <w:bCs/>
        </w:rPr>
      </w:pPr>
      <w:r>
        <w:rPr>
          <w:b/>
          <w:bCs/>
        </w:rPr>
        <w:t>Russell will submit final report when this is complete.</w:t>
      </w:r>
    </w:p>
    <w:p w14:paraId="161B5D83" w14:textId="77777777" w:rsidR="00D925D2" w:rsidRDefault="00D925D2">
      <w:pPr>
        <w:rPr>
          <w:b/>
          <w:bCs/>
        </w:rPr>
      </w:pPr>
    </w:p>
    <w:p w14:paraId="32DF2051" w14:textId="77777777" w:rsidR="00D925D2" w:rsidRDefault="00093ABB">
      <w:pPr>
        <w:rPr>
          <w:b/>
          <w:bCs/>
        </w:rPr>
      </w:pPr>
      <w:r>
        <w:rPr>
          <w:b/>
          <w:bCs/>
        </w:rPr>
        <w:t xml:space="preserve">Arrangements for new term: </w:t>
      </w:r>
    </w:p>
    <w:p w14:paraId="34E77FF8" w14:textId="77777777" w:rsidR="00D925D2" w:rsidRDefault="00093ABB">
      <w:r>
        <w:t>Could we do something more to promote Iona’s painting classes? This can be done via social media.</w:t>
      </w:r>
    </w:p>
    <w:p w14:paraId="30251DF1" w14:textId="77777777" w:rsidR="00D925D2" w:rsidRDefault="00093ABB">
      <w:pPr>
        <w:rPr>
          <w:b/>
          <w:bCs/>
        </w:rPr>
      </w:pPr>
      <w:r>
        <w:rPr>
          <w:b/>
          <w:bCs/>
        </w:rPr>
        <w:t xml:space="preserve"> Clearing rooms to accommodate LOL event.</w:t>
      </w:r>
    </w:p>
    <w:p w14:paraId="1AFA8005" w14:textId="77777777" w:rsidR="00D925D2" w:rsidRDefault="00093ABB">
      <w:r>
        <w:t>This takes place 7,8,9/9.</w:t>
      </w:r>
    </w:p>
    <w:p w14:paraId="170DEEA6" w14:textId="77777777" w:rsidR="00D925D2" w:rsidRDefault="00093ABB">
      <w:r>
        <w:t>The committee will ensure that the rooms are in a good condition before this event.</w:t>
      </w:r>
    </w:p>
    <w:p w14:paraId="0C891DF1" w14:textId="77777777" w:rsidR="00D925D2" w:rsidRDefault="00093ABB">
      <w:r>
        <w:t>L.O.L.</w:t>
      </w:r>
    </w:p>
    <w:p w14:paraId="034E4C8B" w14:textId="77777777" w:rsidR="00D925D2" w:rsidRDefault="00093ABB">
      <w:pPr>
        <w:rPr>
          <w:b/>
          <w:bCs/>
        </w:rPr>
      </w:pPr>
      <w:r>
        <w:rPr>
          <w:b/>
          <w:bCs/>
        </w:rPr>
        <w:t>L.O.L. will undertake PAT testing 28.08.</w:t>
      </w:r>
    </w:p>
    <w:p w14:paraId="6DDB277E" w14:textId="77777777" w:rsidR="00D925D2" w:rsidRDefault="00093ABB">
      <w:r>
        <w:t xml:space="preserve">Russell will ensure that all the equipment is accessible for the technicians and will as far as </w:t>
      </w:r>
      <w:proofErr w:type="gramStart"/>
      <w:r>
        <w:t>possible</w:t>
      </w:r>
      <w:proofErr w:type="gramEnd"/>
      <w:r>
        <w:t xml:space="preserve"> put it back in the right order.</w:t>
      </w:r>
    </w:p>
    <w:p w14:paraId="0B86F30E" w14:textId="77777777" w:rsidR="00D925D2" w:rsidRDefault="00093ABB">
      <w:pPr>
        <w:rPr>
          <w:b/>
          <w:bCs/>
        </w:rPr>
      </w:pPr>
      <w:r>
        <w:rPr>
          <w:b/>
          <w:bCs/>
        </w:rPr>
        <w:t>Gradual hand over of the Class coordinator role.</w:t>
      </w:r>
    </w:p>
    <w:p w14:paraId="5327283E" w14:textId="77777777" w:rsidR="00D925D2" w:rsidRDefault="00093ABB">
      <w:r>
        <w:t>Sarah and Mary will meet up to plan this.</w:t>
      </w:r>
    </w:p>
    <w:p w14:paraId="203FA94B" w14:textId="77777777" w:rsidR="00D925D2" w:rsidRDefault="00D925D2"/>
    <w:p w14:paraId="454E62C2" w14:textId="77777777" w:rsidR="00D925D2" w:rsidRDefault="00093ABB">
      <w:pPr>
        <w:rPr>
          <w:b/>
          <w:bCs/>
        </w:rPr>
      </w:pPr>
      <w:r>
        <w:rPr>
          <w:b/>
          <w:bCs/>
        </w:rPr>
        <w:t>Pottery class situation:</w:t>
      </w:r>
    </w:p>
    <w:p w14:paraId="6B2F9560" w14:textId="77777777" w:rsidR="00D925D2" w:rsidRDefault="00093ABB">
      <w:r>
        <w:t>Almost all the pottery classes have been taken.</w:t>
      </w:r>
    </w:p>
    <w:p w14:paraId="1B82691B" w14:textId="77777777" w:rsidR="00D925D2" w:rsidRDefault="00093ABB">
      <w:r>
        <w:t xml:space="preserve">The whole system is in the first term based on first come first served but additional complications is also that there are some paper applications. </w:t>
      </w:r>
    </w:p>
    <w:p w14:paraId="7506F391" w14:textId="77777777" w:rsidR="00D925D2" w:rsidRDefault="00093ABB">
      <w:r>
        <w:lastRenderedPageBreak/>
        <w:t xml:space="preserve"> There have been 6 membership applications cancelled because of not being able to obtain a place in the pottery class. Evidently there has been a great deal of stress as </w:t>
      </w:r>
      <w:r>
        <w:t>regards this issue.</w:t>
      </w:r>
    </w:p>
    <w:p w14:paraId="26BAFBD0" w14:textId="77777777" w:rsidR="00D925D2" w:rsidRDefault="00093ABB">
      <w:r>
        <w:t>Considerable discussion took place as regards how to move this forward and resolve these concerns</w:t>
      </w:r>
      <w:r>
        <w:rPr>
          <w:b/>
          <w:bCs/>
        </w:rPr>
        <w:t>.</w:t>
      </w:r>
    </w:p>
    <w:p w14:paraId="6E5B1108" w14:textId="77777777" w:rsidR="00D925D2" w:rsidRDefault="00093ABB">
      <w:r>
        <w:rPr>
          <w:b/>
          <w:bCs/>
        </w:rPr>
        <w:t xml:space="preserve"> The committee will undertake work on this year in preparation of the first term in the new academic year 2025/2026.</w:t>
      </w:r>
    </w:p>
    <w:p w14:paraId="36A96222" w14:textId="77777777" w:rsidR="00D925D2" w:rsidRDefault="00093ABB">
      <w:pPr>
        <w:rPr>
          <w:b/>
          <w:bCs/>
        </w:rPr>
      </w:pPr>
      <w:r>
        <w:rPr>
          <w:b/>
          <w:bCs/>
        </w:rPr>
        <w:t xml:space="preserve">Website </w:t>
      </w:r>
      <w:r>
        <w:rPr>
          <w:b/>
          <w:bCs/>
        </w:rPr>
        <w:t>images:</w:t>
      </w:r>
    </w:p>
    <w:p w14:paraId="1B268081" w14:textId="77777777" w:rsidR="00D925D2" w:rsidRDefault="00093ABB">
      <w:pPr>
        <w:rPr>
          <w:b/>
          <w:bCs/>
        </w:rPr>
      </w:pPr>
      <w:r>
        <w:rPr>
          <w:b/>
          <w:bCs/>
        </w:rPr>
        <w:t>David, Victoria and Pete will get together and address this issue. Pete is clear that he requires guidance on this. Guidelines will be developed.</w:t>
      </w:r>
    </w:p>
    <w:p w14:paraId="2F1C99A6" w14:textId="77777777" w:rsidR="00D925D2" w:rsidRDefault="00093ABB">
      <w:pPr>
        <w:rPr>
          <w:b/>
          <w:bCs/>
        </w:rPr>
      </w:pPr>
      <w:r>
        <w:rPr>
          <w:b/>
          <w:bCs/>
        </w:rPr>
        <w:t xml:space="preserve">Insurance:  </w:t>
      </w:r>
    </w:p>
    <w:p w14:paraId="773F4566" w14:textId="77777777" w:rsidR="00D925D2" w:rsidRDefault="00093ABB">
      <w:r>
        <w:t xml:space="preserve">A question has been raised about the statement in the February minutes which suggests that only PACC members were covered by our insurance. This is not completely correct. To clarify, we can </w:t>
      </w:r>
      <w:proofErr w:type="gramStart"/>
      <w:r>
        <w:t>confirm  that</w:t>
      </w:r>
      <w:proofErr w:type="gramEnd"/>
      <w:r>
        <w:t xml:space="preserve"> our insurance policy  </w:t>
      </w:r>
      <w:r>
        <w:rPr>
          <w:b/>
          <w:bCs/>
        </w:rPr>
        <w:t>includes Public Liability, which covers PACC and PACC committee members against claim of injury or damage from both PACC members and any member of the general public.</w:t>
      </w:r>
    </w:p>
    <w:p w14:paraId="515660ED" w14:textId="77777777" w:rsidR="00D925D2" w:rsidRDefault="00093ABB">
      <w:r>
        <w:rPr>
          <w:b/>
          <w:bCs/>
        </w:rPr>
        <w:t>Spaces in classes</w:t>
      </w:r>
      <w:r>
        <w:t>:</w:t>
      </w:r>
    </w:p>
    <w:p w14:paraId="79D13C23" w14:textId="77777777" w:rsidR="00D925D2" w:rsidRDefault="00093ABB">
      <w:r>
        <w:t xml:space="preserve"> Pete will promote these on social media. There are spaces in Elizabeth and Iona’s painting classes.</w:t>
      </w:r>
    </w:p>
    <w:p w14:paraId="6AFCF4F6" w14:textId="77777777" w:rsidR="00D925D2" w:rsidRDefault="00093ABB">
      <w:pPr>
        <w:rPr>
          <w:b/>
          <w:bCs/>
        </w:rPr>
      </w:pPr>
      <w:r>
        <w:rPr>
          <w:b/>
          <w:bCs/>
        </w:rPr>
        <w:t>Life members.:</w:t>
      </w:r>
    </w:p>
    <w:p w14:paraId="054E7117" w14:textId="77777777" w:rsidR="00D925D2" w:rsidRDefault="00093ABB">
      <w:r>
        <w:t>Discussions about how many life members we have. A list will be put together regarding this.</w:t>
      </w:r>
    </w:p>
    <w:p w14:paraId="2D552C3D" w14:textId="77777777" w:rsidR="00D925D2" w:rsidRDefault="00093ABB">
      <w:r>
        <w:t xml:space="preserve"> </w:t>
      </w:r>
      <w:r>
        <w:rPr>
          <w:b/>
          <w:bCs/>
        </w:rPr>
        <w:t>Sally stated that she needed to resign from the committee</w:t>
      </w:r>
      <w:r>
        <w:t xml:space="preserve">. This is due to work commitments. Sally is happy to help with various events which takes place in PACC. </w:t>
      </w:r>
    </w:p>
    <w:p w14:paraId="378EF26F" w14:textId="77777777" w:rsidR="00D925D2" w:rsidRDefault="00093ABB">
      <w:pPr>
        <w:rPr>
          <w:b/>
          <w:bCs/>
        </w:rPr>
      </w:pPr>
      <w:r>
        <w:rPr>
          <w:b/>
          <w:bCs/>
        </w:rPr>
        <w:t>Victoria thanked Sally on behalf of the committee for all the work she has undertaken for PACC.</w:t>
      </w:r>
    </w:p>
    <w:p w14:paraId="01F750BD" w14:textId="77777777" w:rsidR="00D925D2" w:rsidRDefault="00D925D2">
      <w:pPr>
        <w:rPr>
          <w:b/>
          <w:bCs/>
        </w:rPr>
      </w:pPr>
    </w:p>
    <w:p w14:paraId="07E10FEC" w14:textId="77777777" w:rsidR="00D925D2" w:rsidRDefault="00093ABB">
      <w:pPr>
        <w:rPr>
          <w:b/>
          <w:bCs/>
        </w:rPr>
      </w:pPr>
      <w:r>
        <w:rPr>
          <w:b/>
          <w:bCs/>
        </w:rPr>
        <w:t>Next meeting 26.09.24 5.30pm on Zoom.</w:t>
      </w:r>
    </w:p>
    <w:p w14:paraId="602C791F" w14:textId="77777777" w:rsidR="00D925D2" w:rsidRDefault="00D925D2"/>
    <w:p w14:paraId="252F876D" w14:textId="77777777" w:rsidR="00D925D2" w:rsidRDefault="00D925D2">
      <w:pPr>
        <w:rPr>
          <w:b/>
          <w:bCs/>
        </w:rPr>
      </w:pPr>
    </w:p>
    <w:sectPr w:rsidR="00D925D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D3587" w14:textId="77777777" w:rsidR="00093ABB" w:rsidRDefault="00093ABB">
      <w:pPr>
        <w:spacing w:after="0" w:line="240" w:lineRule="auto"/>
      </w:pPr>
      <w:r>
        <w:separator/>
      </w:r>
    </w:p>
  </w:endnote>
  <w:endnote w:type="continuationSeparator" w:id="0">
    <w:p w14:paraId="5C50D30B" w14:textId="77777777" w:rsidR="00093ABB" w:rsidRDefault="0009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0BDE4" w14:textId="77777777" w:rsidR="00093ABB" w:rsidRDefault="00093ABB">
      <w:pPr>
        <w:spacing w:after="0" w:line="240" w:lineRule="auto"/>
      </w:pPr>
      <w:r>
        <w:rPr>
          <w:color w:val="000000"/>
        </w:rPr>
        <w:separator/>
      </w:r>
    </w:p>
  </w:footnote>
  <w:footnote w:type="continuationSeparator" w:id="0">
    <w:p w14:paraId="7010E220" w14:textId="77777777" w:rsidR="00093ABB" w:rsidRDefault="00093A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925D2"/>
    <w:rsid w:val="00093ABB"/>
    <w:rsid w:val="00D925D2"/>
    <w:rsid w:val="00EA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764C"/>
  <w15:docId w15:val="{1914BD69-F79B-43D8-8653-E7C14044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dc:description/>
  <cp:lastModifiedBy>David Morris</cp:lastModifiedBy>
  <cp:revision>2</cp:revision>
  <dcterms:created xsi:type="dcterms:W3CDTF">2024-10-03T09:41:00Z</dcterms:created>
  <dcterms:modified xsi:type="dcterms:W3CDTF">2024-10-03T09:41:00Z</dcterms:modified>
</cp:coreProperties>
</file>